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7649" w:rsidRPr="0049492B" w:rsidRDefault="00FB7649" w:rsidP="0049492B">
      <w:pPr>
        <w:jc w:val="left"/>
        <w:rPr>
          <w:rFonts w:eastAsia="方正小标宋简体"/>
          <w:color w:val="000000"/>
          <w:sz w:val="28"/>
          <w:szCs w:val="28"/>
        </w:rPr>
      </w:pPr>
      <w:r w:rsidRPr="0049492B">
        <w:rPr>
          <w:rFonts w:eastAsia="方正小标宋简体" w:hint="eastAsia"/>
          <w:color w:val="000000"/>
          <w:sz w:val="28"/>
          <w:szCs w:val="28"/>
        </w:rPr>
        <w:t>附件</w:t>
      </w:r>
      <w:bookmarkStart w:id="0" w:name="_GoBack"/>
      <w:bookmarkEnd w:id="0"/>
    </w:p>
    <w:p w:rsidR="00FB7649" w:rsidRDefault="00FB7649">
      <w:pPr>
        <w:jc w:val="center"/>
        <w:rPr>
          <w:rFonts w:eastAsia="方正小标宋简体"/>
          <w:color w:val="000000"/>
          <w:sz w:val="36"/>
        </w:rPr>
      </w:pPr>
      <w:r>
        <w:rPr>
          <w:rFonts w:eastAsia="方正小标宋简体" w:hint="eastAsia"/>
          <w:color w:val="000000"/>
          <w:sz w:val="36"/>
        </w:rPr>
        <w:t>濠江区滨海街道办事处政府信息公开申请表</w:t>
      </w:r>
    </w:p>
    <w:p w:rsidR="00FB7649" w:rsidRDefault="00FB7649">
      <w:pPr>
        <w:spacing w:line="220" w:lineRule="exact"/>
        <w:jc w:val="center"/>
        <w:rPr>
          <w:rFonts w:eastAsia="方正小标宋简体"/>
          <w:color w:val="000000"/>
          <w:sz w:val="36"/>
        </w:rPr>
      </w:pPr>
    </w:p>
    <w:tbl>
      <w:tblPr>
        <w:tblW w:w="1002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/>
      </w:tblPr>
      <w:tblGrid>
        <w:gridCol w:w="733"/>
        <w:gridCol w:w="826"/>
        <w:gridCol w:w="1526"/>
        <w:gridCol w:w="1302"/>
        <w:gridCol w:w="881"/>
        <w:gridCol w:w="1624"/>
        <w:gridCol w:w="891"/>
        <w:gridCol w:w="2243"/>
      </w:tblGrid>
      <w:tr w:rsidR="00FB7649">
        <w:trPr>
          <w:trHeight w:val="505"/>
          <w:jc w:val="center"/>
        </w:trPr>
        <w:tc>
          <w:tcPr>
            <w:tcW w:w="733" w:type="dxa"/>
            <w:vMerge w:val="restart"/>
            <w:textDirection w:val="tbRlV"/>
            <w:vAlign w:val="center"/>
          </w:tcPr>
          <w:p w:rsidR="00FB7649" w:rsidRDefault="00FB7649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申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请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人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</w:p>
        </w:tc>
        <w:tc>
          <w:tcPr>
            <w:tcW w:w="826" w:type="dxa"/>
            <w:vMerge w:val="restart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</w:t>
            </w:r>
          </w:p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民</w:t>
            </w:r>
          </w:p>
        </w:tc>
        <w:tc>
          <w:tcPr>
            <w:tcW w:w="1526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姓</w:t>
            </w:r>
            <w:r>
              <w:rPr>
                <w:color w:val="000000"/>
                <w:sz w:val="24"/>
              </w:rPr>
              <w:t xml:space="preserve">     </w:t>
            </w:r>
            <w:r>
              <w:rPr>
                <w:rFonts w:hint="eastAsia"/>
                <w:color w:val="000000"/>
                <w:sz w:val="24"/>
              </w:rPr>
              <w:t>名</w:t>
            </w:r>
          </w:p>
        </w:tc>
        <w:tc>
          <w:tcPr>
            <w:tcW w:w="2183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工作单位</w:t>
            </w:r>
          </w:p>
        </w:tc>
        <w:tc>
          <w:tcPr>
            <w:tcW w:w="3134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407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身份证号码</w:t>
            </w:r>
          </w:p>
        </w:tc>
        <w:tc>
          <w:tcPr>
            <w:tcW w:w="2183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邮政编码</w:t>
            </w:r>
          </w:p>
        </w:tc>
        <w:tc>
          <w:tcPr>
            <w:tcW w:w="3134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476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375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联系电话</w:t>
            </w:r>
          </w:p>
        </w:tc>
        <w:tc>
          <w:tcPr>
            <w:tcW w:w="2183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手机号码</w:t>
            </w:r>
          </w:p>
        </w:tc>
        <w:tc>
          <w:tcPr>
            <w:tcW w:w="3134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375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电子邮箱</w:t>
            </w:r>
          </w:p>
        </w:tc>
        <w:tc>
          <w:tcPr>
            <w:tcW w:w="6941" w:type="dxa"/>
            <w:gridSpan w:val="5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405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 w:val="restart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</w:t>
            </w:r>
          </w:p>
        </w:tc>
        <w:tc>
          <w:tcPr>
            <w:tcW w:w="1526" w:type="dxa"/>
            <w:vAlign w:val="center"/>
          </w:tcPr>
          <w:p w:rsidR="00FB7649" w:rsidRDefault="00FB764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单位名称</w:t>
            </w:r>
          </w:p>
        </w:tc>
        <w:tc>
          <w:tcPr>
            <w:tcW w:w="2183" w:type="dxa"/>
            <w:gridSpan w:val="2"/>
            <w:vAlign w:val="center"/>
          </w:tcPr>
          <w:p w:rsidR="00FB7649" w:rsidRDefault="00FB764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B7649" w:rsidRDefault="00FB7649">
            <w:pPr>
              <w:snapToGrid w:val="0"/>
              <w:spacing w:line="280" w:lineRule="exact"/>
              <w:ind w:left="51"/>
              <w:jc w:val="center"/>
              <w:rPr>
                <w:color w:val="000000"/>
                <w:spacing w:val="-16"/>
                <w:sz w:val="24"/>
              </w:rPr>
            </w:pPr>
            <w:r>
              <w:rPr>
                <w:rFonts w:hint="eastAsia"/>
                <w:color w:val="000000"/>
                <w:spacing w:val="-16"/>
                <w:sz w:val="24"/>
              </w:rPr>
              <w:t>统一社会信用代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pacing w:val="-16"/>
                <w:sz w:val="24"/>
              </w:rPr>
              <w:t>码</w:t>
            </w:r>
          </w:p>
        </w:tc>
        <w:tc>
          <w:tcPr>
            <w:tcW w:w="3134" w:type="dxa"/>
            <w:gridSpan w:val="2"/>
            <w:vAlign w:val="center"/>
          </w:tcPr>
          <w:p w:rsidR="00FB7649" w:rsidRDefault="00FB7649">
            <w:pPr>
              <w:snapToGrid w:val="0"/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405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通信地址</w:t>
            </w:r>
          </w:p>
        </w:tc>
        <w:tc>
          <w:tcPr>
            <w:tcW w:w="6941" w:type="dxa"/>
            <w:gridSpan w:val="5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465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法人代表</w:t>
            </w:r>
          </w:p>
        </w:tc>
        <w:tc>
          <w:tcPr>
            <w:tcW w:w="2183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</w:t>
            </w:r>
          </w:p>
        </w:tc>
        <w:tc>
          <w:tcPr>
            <w:tcW w:w="3134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465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826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526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联系人电话</w:t>
            </w:r>
          </w:p>
        </w:tc>
        <w:tc>
          <w:tcPr>
            <w:tcW w:w="2183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B7649" w:rsidRDefault="00FB7649">
            <w:pPr>
              <w:spacing w:line="2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联系人电子邮</w:t>
            </w:r>
            <w:r>
              <w:rPr>
                <w:color w:val="000000"/>
                <w:sz w:val="24"/>
              </w:rPr>
              <w:t xml:space="preserve">      </w:t>
            </w:r>
            <w:r>
              <w:rPr>
                <w:rFonts w:hint="eastAsia"/>
                <w:color w:val="000000"/>
                <w:sz w:val="24"/>
              </w:rPr>
              <w:t>箱</w:t>
            </w:r>
          </w:p>
        </w:tc>
        <w:tc>
          <w:tcPr>
            <w:tcW w:w="3134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546"/>
          <w:jc w:val="center"/>
        </w:trPr>
        <w:tc>
          <w:tcPr>
            <w:tcW w:w="733" w:type="dxa"/>
            <w:vMerge w:val="restart"/>
            <w:textDirection w:val="tbRlV"/>
          </w:tcPr>
          <w:p w:rsidR="00FB7649" w:rsidRDefault="00FB7649">
            <w:pPr>
              <w:spacing w:line="380" w:lineRule="exact"/>
              <w:ind w:leftChars="51" w:left="163" w:right="113" w:firstLineChars="100" w:firstLine="24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</w:rPr>
              <w:t>所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需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政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府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信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息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情</w:t>
            </w:r>
            <w:r>
              <w:rPr>
                <w:color w:val="000000"/>
                <w:sz w:val="24"/>
              </w:rPr>
              <w:t xml:space="preserve">  </w:t>
            </w:r>
            <w:r>
              <w:rPr>
                <w:rFonts w:hint="eastAsia"/>
                <w:color w:val="000000"/>
                <w:sz w:val="24"/>
              </w:rPr>
              <w:t>况</w:t>
            </w:r>
          </w:p>
        </w:tc>
        <w:tc>
          <w:tcPr>
            <w:tcW w:w="2352" w:type="dxa"/>
            <w:gridSpan w:val="2"/>
            <w:vMerge w:val="restart"/>
          </w:tcPr>
          <w:p w:rsidR="00FB7649" w:rsidRDefault="00FB7649">
            <w:pPr>
              <w:spacing w:line="380" w:lineRule="exact"/>
              <w:ind w:left="51"/>
              <w:rPr>
                <w:color w:val="000000"/>
                <w:sz w:val="24"/>
              </w:rPr>
            </w:pPr>
          </w:p>
          <w:p w:rsidR="00FB7649" w:rsidRDefault="00FB764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所需的政府信息</w:t>
            </w:r>
          </w:p>
        </w:tc>
        <w:tc>
          <w:tcPr>
            <w:tcW w:w="1302" w:type="dxa"/>
            <w:vAlign w:val="center"/>
          </w:tcPr>
          <w:p w:rsidR="00FB7649" w:rsidRDefault="00FB764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文件名称</w:t>
            </w:r>
          </w:p>
        </w:tc>
        <w:tc>
          <w:tcPr>
            <w:tcW w:w="2505" w:type="dxa"/>
            <w:gridSpan w:val="2"/>
            <w:vAlign w:val="center"/>
          </w:tcPr>
          <w:p w:rsidR="00FB7649" w:rsidRDefault="00FB7649">
            <w:pPr>
              <w:spacing w:line="380" w:lineRule="exact"/>
              <w:rPr>
                <w:color w:val="000000"/>
                <w:sz w:val="24"/>
              </w:rPr>
            </w:pPr>
          </w:p>
        </w:tc>
        <w:tc>
          <w:tcPr>
            <w:tcW w:w="891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文号</w:t>
            </w:r>
          </w:p>
        </w:tc>
        <w:tc>
          <w:tcPr>
            <w:tcW w:w="2243" w:type="dxa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</w:tr>
      <w:tr w:rsidR="00FB7649">
        <w:trPr>
          <w:trHeight w:val="2747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6941" w:type="dxa"/>
            <w:gridSpan w:val="5"/>
          </w:tcPr>
          <w:p w:rsidR="00FB7649" w:rsidRDefault="00FB764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或者其他特征性描述：</w:t>
            </w:r>
          </w:p>
        </w:tc>
      </w:tr>
      <w:tr w:rsidR="00FB7649">
        <w:trPr>
          <w:trHeight w:val="1005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提供政府信息的指定方式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FB7649" w:rsidRDefault="00FB764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纸质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z w:val="24"/>
              </w:rPr>
              <w:t>电子邮件</w:t>
            </w:r>
          </w:p>
        </w:tc>
      </w:tr>
      <w:tr w:rsidR="00FB7649">
        <w:trPr>
          <w:trHeight w:val="1005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获取政府信息的途径</w:t>
            </w:r>
            <w:r>
              <w:rPr>
                <w:color w:val="000000"/>
                <w:sz w:val="24"/>
              </w:rPr>
              <w:t>(</w:t>
            </w:r>
            <w:r>
              <w:rPr>
                <w:rFonts w:hint="eastAsia"/>
                <w:color w:val="000000"/>
                <w:sz w:val="24"/>
              </w:rPr>
              <w:t>单选</w:t>
            </w:r>
            <w:r>
              <w:rPr>
                <w:color w:val="000000"/>
                <w:sz w:val="24"/>
              </w:rPr>
              <w:t>)</w:t>
            </w:r>
          </w:p>
        </w:tc>
        <w:tc>
          <w:tcPr>
            <w:tcW w:w="6941" w:type="dxa"/>
            <w:gridSpan w:val="5"/>
          </w:tcPr>
          <w:p w:rsidR="00FB7649" w:rsidRDefault="00FB7649">
            <w:pPr>
              <w:spacing w:line="380" w:lineRule="exact"/>
              <w:ind w:left="51"/>
              <w:rPr>
                <w:color w:val="000000"/>
                <w:spacing w:val="-18"/>
                <w:sz w:val="24"/>
              </w:rPr>
            </w:pP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邮寄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网上获取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自行领取</w:t>
            </w:r>
            <w:r>
              <w:rPr>
                <w:color w:val="000000"/>
                <w:spacing w:val="-18"/>
                <w:sz w:val="24"/>
              </w:rPr>
              <w:t xml:space="preserve">      </w:t>
            </w:r>
            <w:r>
              <w:rPr>
                <w:rFonts w:eastAsia="仿宋_GB2312"/>
                <w:color w:val="000000"/>
                <w:sz w:val="24"/>
              </w:rPr>
              <w:t>□</w:t>
            </w:r>
            <w:r>
              <w:rPr>
                <w:rFonts w:hint="eastAsia"/>
                <w:color w:val="000000"/>
                <w:spacing w:val="-18"/>
                <w:sz w:val="24"/>
              </w:rPr>
              <w:t>当场查阅、抄录</w:t>
            </w:r>
          </w:p>
        </w:tc>
      </w:tr>
      <w:tr w:rsidR="00FB7649">
        <w:trPr>
          <w:trHeight w:val="971"/>
          <w:jc w:val="center"/>
        </w:trPr>
        <w:tc>
          <w:tcPr>
            <w:tcW w:w="733" w:type="dxa"/>
            <w:vMerge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2352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申请人签名或盖章</w:t>
            </w:r>
          </w:p>
        </w:tc>
        <w:tc>
          <w:tcPr>
            <w:tcW w:w="2183" w:type="dxa"/>
            <w:gridSpan w:val="2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</w:p>
        </w:tc>
        <w:tc>
          <w:tcPr>
            <w:tcW w:w="1624" w:type="dxa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申请时间</w:t>
            </w:r>
          </w:p>
        </w:tc>
        <w:tc>
          <w:tcPr>
            <w:tcW w:w="3134" w:type="dxa"/>
            <w:gridSpan w:val="2"/>
            <w:vAlign w:val="center"/>
          </w:tcPr>
          <w:p w:rsidR="00FB7649" w:rsidRDefault="00FB7649">
            <w:pPr>
              <w:spacing w:line="380" w:lineRule="exact"/>
              <w:ind w:left="51"/>
              <w:jc w:val="center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 xml:space="preserve">    </w:t>
            </w:r>
            <w:r>
              <w:rPr>
                <w:rFonts w:hint="eastAsia"/>
                <w:color w:val="000000"/>
                <w:sz w:val="24"/>
              </w:rPr>
              <w:t>年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月</w:t>
            </w:r>
            <w:r>
              <w:rPr>
                <w:color w:val="000000"/>
                <w:sz w:val="24"/>
              </w:rPr>
              <w:t xml:space="preserve">   </w:t>
            </w:r>
            <w:r>
              <w:rPr>
                <w:rFonts w:hint="eastAsia"/>
                <w:color w:val="000000"/>
                <w:sz w:val="24"/>
              </w:rPr>
              <w:t>日</w:t>
            </w:r>
          </w:p>
        </w:tc>
      </w:tr>
      <w:tr w:rsidR="00FB7649">
        <w:trPr>
          <w:trHeight w:val="871"/>
          <w:jc w:val="center"/>
        </w:trPr>
        <w:tc>
          <w:tcPr>
            <w:tcW w:w="733" w:type="dxa"/>
          </w:tcPr>
          <w:p w:rsidR="00FB7649" w:rsidRDefault="00FB7649">
            <w:pPr>
              <w:spacing w:line="380" w:lineRule="exact"/>
              <w:ind w:left="51"/>
              <w:jc w:val="center"/>
              <w:rPr>
                <w:rFonts w:eastAsia="宋体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备注</w:t>
            </w:r>
          </w:p>
        </w:tc>
        <w:tc>
          <w:tcPr>
            <w:tcW w:w="9293" w:type="dxa"/>
            <w:gridSpan w:val="7"/>
            <w:vAlign w:val="center"/>
          </w:tcPr>
          <w:p w:rsidR="00FB7649" w:rsidRDefault="00FB7649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公民提交申请时必须提交身份证复印件，否则不予受理。</w:t>
            </w:r>
          </w:p>
          <w:p w:rsidR="00FB7649" w:rsidRDefault="00FB7649">
            <w:pPr>
              <w:numPr>
                <w:ilvl w:val="0"/>
                <w:numId w:val="1"/>
              </w:numPr>
              <w:spacing w:line="380" w:lineRule="exact"/>
              <w:ind w:left="51"/>
              <w:jc w:val="left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法人或者其他组织提交申请时必须提交统一社会信用代码证复印件，否则不予受理。</w:t>
            </w:r>
          </w:p>
        </w:tc>
      </w:tr>
    </w:tbl>
    <w:p w:rsidR="00FB7649" w:rsidRDefault="00FB7649" w:rsidP="00861925"/>
    <w:sectPr w:rsidR="00FB7649" w:rsidSect="00640042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方正小标宋简体">
    <w:altName w:val="黑体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4EB01318"/>
    <w:rsid w:val="00085649"/>
    <w:rsid w:val="000A7C1A"/>
    <w:rsid w:val="00173A78"/>
    <w:rsid w:val="00360CB4"/>
    <w:rsid w:val="0049492B"/>
    <w:rsid w:val="00640042"/>
    <w:rsid w:val="006653D9"/>
    <w:rsid w:val="00861925"/>
    <w:rsid w:val="00976467"/>
    <w:rsid w:val="00A65B54"/>
    <w:rsid w:val="00B630F7"/>
    <w:rsid w:val="00CD67DD"/>
    <w:rsid w:val="00D5306B"/>
    <w:rsid w:val="00EE15D7"/>
    <w:rsid w:val="00FB7649"/>
    <w:rsid w:val="03D87781"/>
    <w:rsid w:val="0450211D"/>
    <w:rsid w:val="05ED057F"/>
    <w:rsid w:val="06933FB4"/>
    <w:rsid w:val="085D165B"/>
    <w:rsid w:val="087B389B"/>
    <w:rsid w:val="0CF80302"/>
    <w:rsid w:val="0D2C2B83"/>
    <w:rsid w:val="0DE903FF"/>
    <w:rsid w:val="0E0B0B1E"/>
    <w:rsid w:val="0E507208"/>
    <w:rsid w:val="12495A40"/>
    <w:rsid w:val="147246E9"/>
    <w:rsid w:val="14F00BD8"/>
    <w:rsid w:val="15FE6F0E"/>
    <w:rsid w:val="16D17D84"/>
    <w:rsid w:val="17DE6753"/>
    <w:rsid w:val="19797919"/>
    <w:rsid w:val="1CC52596"/>
    <w:rsid w:val="1EBC5E88"/>
    <w:rsid w:val="21122A9F"/>
    <w:rsid w:val="23405EA7"/>
    <w:rsid w:val="23855512"/>
    <w:rsid w:val="25C56180"/>
    <w:rsid w:val="25D17041"/>
    <w:rsid w:val="261E786C"/>
    <w:rsid w:val="26E82B2F"/>
    <w:rsid w:val="27C67EE7"/>
    <w:rsid w:val="28CF130C"/>
    <w:rsid w:val="29357AD4"/>
    <w:rsid w:val="2A206996"/>
    <w:rsid w:val="2A751CA7"/>
    <w:rsid w:val="2D4E5851"/>
    <w:rsid w:val="2E5C327B"/>
    <w:rsid w:val="31B03562"/>
    <w:rsid w:val="31DD0942"/>
    <w:rsid w:val="31EB4AEE"/>
    <w:rsid w:val="3507490E"/>
    <w:rsid w:val="36A551CD"/>
    <w:rsid w:val="3AB65076"/>
    <w:rsid w:val="40286D12"/>
    <w:rsid w:val="41DC599A"/>
    <w:rsid w:val="449C4614"/>
    <w:rsid w:val="45401877"/>
    <w:rsid w:val="4AAA2570"/>
    <w:rsid w:val="4B3E466E"/>
    <w:rsid w:val="4DB4056C"/>
    <w:rsid w:val="4EB01318"/>
    <w:rsid w:val="51AB538E"/>
    <w:rsid w:val="570C4F6E"/>
    <w:rsid w:val="57852C9A"/>
    <w:rsid w:val="587B144F"/>
    <w:rsid w:val="58C5019E"/>
    <w:rsid w:val="5AFD0A40"/>
    <w:rsid w:val="5B541691"/>
    <w:rsid w:val="5CCF73AF"/>
    <w:rsid w:val="5F6734FA"/>
    <w:rsid w:val="6071207B"/>
    <w:rsid w:val="61611059"/>
    <w:rsid w:val="621321E0"/>
    <w:rsid w:val="661B61EC"/>
    <w:rsid w:val="66391C90"/>
    <w:rsid w:val="67273271"/>
    <w:rsid w:val="68E24E42"/>
    <w:rsid w:val="6AB92F37"/>
    <w:rsid w:val="6CA41185"/>
    <w:rsid w:val="6E255A41"/>
    <w:rsid w:val="71F53B5A"/>
    <w:rsid w:val="72CA7BBD"/>
    <w:rsid w:val="74464A6C"/>
    <w:rsid w:val="74F17A85"/>
    <w:rsid w:val="75A754A6"/>
    <w:rsid w:val="77583E1D"/>
    <w:rsid w:val="7B007C77"/>
    <w:rsid w:val="7BBE1D3C"/>
    <w:rsid w:val="7CC76F2A"/>
    <w:rsid w:val="7CD31809"/>
    <w:rsid w:val="7D24638F"/>
    <w:rsid w:val="7DF92414"/>
    <w:rsid w:val="7E0B7C23"/>
    <w:rsid w:val="7E9206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0042"/>
    <w:pPr>
      <w:widowControl w:val="0"/>
      <w:jc w:val="both"/>
    </w:pPr>
    <w:rPr>
      <w:rFonts w:eastAsia="方正仿宋_GBK"/>
      <w:sz w:val="32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66</Words>
  <Characters>381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附件1</dc:title>
  <dc:subject/>
  <dc:creator>旋木</dc:creator>
  <cp:keywords/>
  <dc:description/>
  <cp:lastModifiedBy>Microsoft</cp:lastModifiedBy>
  <cp:revision>4</cp:revision>
  <cp:lastPrinted>2019-09-06T02:04:00Z</cp:lastPrinted>
  <dcterms:created xsi:type="dcterms:W3CDTF">2019-09-05T03:02:00Z</dcterms:created>
  <dcterms:modified xsi:type="dcterms:W3CDTF">2019-09-06T02:04:00Z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2052-11.1.0.8765</vt:lpwstr>
  </property>
  <property fmtid="{D5CDD505-2E9C-101B-9397-08002B2CF9AE}" pid="3" name="_DocHome">
    <vt:i4>646747113</vt:i4>
  </property>
</Properties>
</file>